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7532"/>
      </w:tblGrid>
      <w:tr w:rsidRPr="00C25D35" w:rsidR="00F94438" w:rsidTr="00EA257C" w14:paraId="639956E5" w14:textId="77777777">
        <w:trPr>
          <w:trHeight w:val="34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Pr="00C25D35" w:rsidR="00F94438" w:rsidP="00351F4E" w:rsidRDefault="00F94438" w14:paraId="68E63C04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25D35">
              <w:rPr>
                <w:rFonts w:ascii="Times New Roman" w:hAnsi="Times New Roman"/>
                <w:i w:val="0"/>
                <w:sz w:val="22"/>
                <w:szCs w:val="22"/>
              </w:rPr>
              <w:t>Öğrencinin,</w:t>
            </w:r>
          </w:p>
        </w:tc>
      </w:tr>
      <w:tr w:rsidRPr="00C25D35" w:rsidR="00F94438" w:rsidTr="00EA257C" w14:paraId="3F55BFF0" w14:textId="77777777">
        <w:trPr>
          <w:trHeight w:val="454"/>
        </w:trPr>
        <w:tc>
          <w:tcPr>
            <w:tcW w:w="2651" w:type="dxa"/>
            <w:vAlign w:val="center"/>
          </w:tcPr>
          <w:p w:rsidRPr="00C25D35" w:rsidR="00F94438" w:rsidP="00351F4E" w:rsidRDefault="00F94438" w14:paraId="0CA7692F" w14:textId="77777777">
            <w:pPr>
              <w:rPr>
                <w:b/>
              </w:rPr>
            </w:pPr>
            <w:r w:rsidRPr="00C25D35">
              <w:rPr>
                <w:b/>
              </w:rPr>
              <w:t>Öğrenci No</w:t>
            </w:r>
          </w:p>
        </w:tc>
        <w:tc>
          <w:tcPr>
            <w:tcW w:w="7555" w:type="dxa"/>
            <w:vAlign w:val="center"/>
          </w:tcPr>
          <w:p w:rsidRPr="00C25D35" w:rsidR="00F94438" w:rsidP="00351F4E" w:rsidRDefault="00F94438" w14:paraId="0D7AE953" w14:textId="77777777"/>
        </w:tc>
      </w:tr>
      <w:tr w:rsidRPr="00C25D35" w:rsidR="00F94438" w:rsidTr="00EA257C" w14:paraId="01B6973A" w14:textId="77777777">
        <w:trPr>
          <w:trHeight w:val="454"/>
        </w:trPr>
        <w:tc>
          <w:tcPr>
            <w:tcW w:w="2651" w:type="dxa"/>
            <w:vAlign w:val="center"/>
          </w:tcPr>
          <w:p w:rsidRPr="00C25D35" w:rsidR="00F94438" w:rsidP="00351F4E" w:rsidRDefault="00F94438" w14:paraId="57B12929" w14:textId="77777777">
            <w:pPr>
              <w:rPr>
                <w:b/>
              </w:rPr>
            </w:pPr>
            <w:r w:rsidRPr="00C25D35">
              <w:rPr>
                <w:b/>
              </w:rPr>
              <w:t>Adı ve Soyadı</w:t>
            </w:r>
          </w:p>
        </w:tc>
        <w:tc>
          <w:tcPr>
            <w:tcW w:w="7555" w:type="dxa"/>
            <w:vAlign w:val="center"/>
          </w:tcPr>
          <w:p w:rsidRPr="00C25D35" w:rsidR="00F94438" w:rsidP="00351F4E" w:rsidRDefault="00F94438" w14:paraId="4284F4F8" w14:textId="77777777"/>
        </w:tc>
      </w:tr>
      <w:tr w:rsidRPr="00C25D35" w:rsidR="00F94438" w:rsidTr="00EA257C" w14:paraId="5074750E" w14:textId="77777777">
        <w:trPr>
          <w:trHeight w:val="454"/>
        </w:trPr>
        <w:tc>
          <w:tcPr>
            <w:tcW w:w="2651" w:type="dxa"/>
            <w:vAlign w:val="center"/>
          </w:tcPr>
          <w:p w:rsidRPr="00C25D35" w:rsidR="00F94438" w:rsidP="00351F4E" w:rsidRDefault="00F94438" w14:paraId="54D44A56" w14:textId="77777777">
            <w:pPr>
              <w:rPr>
                <w:b/>
              </w:rPr>
            </w:pPr>
            <w:r w:rsidRPr="00C25D35">
              <w:rPr>
                <w:b/>
              </w:rPr>
              <w:t>Anabilim Dalı</w:t>
            </w:r>
          </w:p>
        </w:tc>
        <w:tc>
          <w:tcPr>
            <w:tcW w:w="7555" w:type="dxa"/>
            <w:vAlign w:val="center"/>
          </w:tcPr>
          <w:p w:rsidRPr="00C25D35" w:rsidR="00F94438" w:rsidP="00351F4E" w:rsidRDefault="00F94438" w14:paraId="6F349CE8" w14:textId="77777777"/>
        </w:tc>
      </w:tr>
      <w:tr w:rsidRPr="00C25D35" w:rsidR="00F94438" w:rsidTr="00EA257C" w14:paraId="2FB76A64" w14:textId="77777777">
        <w:trPr>
          <w:trHeight w:val="454"/>
        </w:trPr>
        <w:tc>
          <w:tcPr>
            <w:tcW w:w="2651" w:type="dxa"/>
            <w:vAlign w:val="center"/>
          </w:tcPr>
          <w:p w:rsidRPr="00C25D35" w:rsidR="00F94438" w:rsidP="00351F4E" w:rsidRDefault="00F94438" w14:paraId="1EBB6ED5" w14:textId="77777777">
            <w:pPr>
              <w:rPr>
                <w:b/>
              </w:rPr>
            </w:pPr>
            <w:r w:rsidRPr="00C25D35">
              <w:rPr>
                <w:b/>
              </w:rPr>
              <w:t>Programı</w:t>
            </w:r>
          </w:p>
        </w:tc>
        <w:tc>
          <w:tcPr>
            <w:tcW w:w="7555" w:type="dxa"/>
            <w:vAlign w:val="center"/>
          </w:tcPr>
          <w:p w:rsidRPr="00C25D35" w:rsidR="00F94438" w:rsidP="00351F4E" w:rsidRDefault="00F94438" w14:paraId="1797A591" w14:textId="77777777"/>
        </w:tc>
      </w:tr>
      <w:tr w:rsidRPr="00C25D35" w:rsidR="00F94438" w:rsidTr="00EA257C" w14:paraId="36F48DC7" w14:textId="77777777">
        <w:trPr>
          <w:trHeight w:val="454"/>
        </w:trPr>
        <w:tc>
          <w:tcPr>
            <w:tcW w:w="2651" w:type="dxa"/>
            <w:vAlign w:val="center"/>
          </w:tcPr>
          <w:p w:rsidRPr="00C25D35" w:rsidR="00F94438" w:rsidP="00351F4E" w:rsidRDefault="00F94438" w14:paraId="2A795971" w14:textId="77777777">
            <w:pPr>
              <w:rPr>
                <w:b/>
              </w:rPr>
            </w:pPr>
            <w:r w:rsidRPr="00C25D35">
              <w:rPr>
                <w:b/>
              </w:rPr>
              <w:t>Danışmanı</w:t>
            </w:r>
          </w:p>
        </w:tc>
        <w:tc>
          <w:tcPr>
            <w:tcW w:w="7555" w:type="dxa"/>
            <w:vAlign w:val="center"/>
          </w:tcPr>
          <w:p w:rsidRPr="00C25D35" w:rsidR="00F94438" w:rsidP="00351F4E" w:rsidRDefault="00F94438" w14:paraId="0C691919" w14:textId="77777777"/>
        </w:tc>
      </w:tr>
    </w:tbl>
    <w:p w:rsidRPr="00C25D35" w:rsidR="00F94438" w:rsidP="00F94438" w:rsidRDefault="00F94438" w14:paraId="5EEFDFE3" w14:textId="77777777"/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Pr="00C25D35" w:rsidR="00F94438" w:rsidTr="00EA257C" w14:paraId="28075713" w14:textId="77777777">
        <w:trPr>
          <w:trHeight w:val="631"/>
        </w:trPr>
        <w:tc>
          <w:tcPr>
            <w:tcW w:w="10206" w:type="dxa"/>
            <w:vAlign w:val="center"/>
          </w:tcPr>
          <w:p w:rsidRPr="00C25D35" w:rsidR="00F94438" w:rsidP="00351F4E" w:rsidRDefault="00F94438" w14:paraId="336CE414" w14:textId="77777777">
            <w:pPr>
              <w:rPr>
                <w:b/>
              </w:rPr>
            </w:pPr>
            <w:r w:rsidRPr="00C25D35">
              <w:rPr>
                <w:b/>
              </w:rPr>
              <w:t>Tezde kullanılan yöntem (birkaçını birden işaretleyebilirsiniz)</w:t>
            </w:r>
          </w:p>
          <w:p w:rsidRPr="00C25D35" w:rsidR="00F94438" w:rsidP="00351F4E" w:rsidRDefault="00F94438" w14:paraId="73769A38" w14:textId="77777777">
            <w:r w:rsidRPr="00C25D35">
              <w:sym w:font="Wingdings" w:char="F06F"/>
            </w:r>
            <w:r w:rsidRPr="00C25D35">
              <w:t xml:space="preserve">  Kuramsal          </w:t>
            </w:r>
            <w:r w:rsidRPr="00C25D35">
              <w:sym w:font="Wingdings" w:char="F06F"/>
            </w:r>
            <w:r w:rsidRPr="00C25D35">
              <w:t xml:space="preserve">  Sayısal          </w:t>
            </w:r>
            <w:r w:rsidRPr="00C25D35">
              <w:sym w:font="Wingdings" w:char="F06F"/>
            </w:r>
            <w:r w:rsidRPr="00C25D35">
              <w:t xml:space="preserve">  Deneysel         </w:t>
            </w:r>
            <w:r w:rsidRPr="00C25D35">
              <w:sym w:font="Wingdings" w:char="F06F"/>
            </w:r>
            <w:r w:rsidRPr="00C25D35">
              <w:t xml:space="preserve">  Diğer: …………………………………………………………………………</w:t>
            </w:r>
            <w:proofErr w:type="gramStart"/>
            <w:r w:rsidRPr="00C25D35">
              <w:t>…….</w:t>
            </w:r>
            <w:proofErr w:type="gramEnd"/>
          </w:p>
        </w:tc>
      </w:tr>
      <w:tr w:rsidRPr="00C25D35" w:rsidR="00F94438" w:rsidTr="00EA257C" w14:paraId="00E381C7" w14:textId="77777777">
        <w:trPr>
          <w:trHeight w:val="454"/>
        </w:trPr>
        <w:tc>
          <w:tcPr>
            <w:tcW w:w="10206" w:type="dxa"/>
            <w:vAlign w:val="center"/>
          </w:tcPr>
          <w:p w:rsidRPr="00C25D35" w:rsidR="00F94438" w:rsidP="00351F4E" w:rsidRDefault="00F94438" w14:paraId="3CA429C7" w14:textId="77777777">
            <w:r w:rsidRPr="00C25D35">
              <w:rPr>
                <w:b/>
              </w:rPr>
              <w:t xml:space="preserve">Tezin içeriği, tez konusu ile uyuşuyor mu?               </w:t>
            </w:r>
            <w:r w:rsidRPr="00C25D35">
              <w:sym w:font="Wingdings" w:char="F06F"/>
            </w:r>
            <w:r w:rsidRPr="00C25D35">
              <w:t xml:space="preserve">  Evet                      </w:t>
            </w:r>
            <w:r w:rsidRPr="00C25D35">
              <w:sym w:font="Wingdings" w:char="F06F"/>
            </w:r>
            <w:r w:rsidRPr="00C25D35">
              <w:t xml:space="preserve">  Hayır</w:t>
            </w:r>
          </w:p>
        </w:tc>
      </w:tr>
    </w:tbl>
    <w:p w:rsidRPr="00AB718B" w:rsidR="00F94438" w:rsidP="00F94438" w:rsidRDefault="00F94438" w14:paraId="32F65189" w14:textId="77777777">
      <w:pPr>
        <w:rPr>
          <w:sz w:val="16"/>
          <w:szCs w:val="16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850"/>
        <w:gridCol w:w="709"/>
        <w:gridCol w:w="709"/>
        <w:gridCol w:w="709"/>
        <w:gridCol w:w="760"/>
      </w:tblGrid>
      <w:tr w:rsidRPr="00C25D35" w:rsidR="00F94438" w:rsidTr="00EA257C" w14:paraId="3B292496" w14:textId="77777777">
        <w:trPr>
          <w:trHeight w:val="448"/>
        </w:trPr>
        <w:tc>
          <w:tcPr>
            <w:tcW w:w="6438" w:type="dxa"/>
          </w:tcPr>
          <w:p w:rsidRPr="00C25D35" w:rsidR="00F94438" w:rsidP="00351F4E" w:rsidRDefault="00F94438" w14:paraId="2EA2CEFC" w14:textId="77777777">
            <w:pPr>
              <w:pStyle w:val="ListeParagraf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36EB7333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C25D35">
              <w:rPr>
                <w:rFonts w:ascii="Times New Roman" w:hAnsi="Times New Roman"/>
                <w:b/>
              </w:rPr>
              <w:t>Çok İyi</w:t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01AF3EF7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C25D35">
              <w:rPr>
                <w:rFonts w:ascii="Times New Roman" w:hAnsi="Times New Roman"/>
                <w:b/>
              </w:rPr>
              <w:t>İyi</w:t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B0F33D7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C25D35">
              <w:rPr>
                <w:rFonts w:ascii="Times New Roman" w:hAnsi="Times New Roman"/>
                <w:b/>
              </w:rPr>
              <w:t>Orta</w:t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51449C18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C25D35">
              <w:rPr>
                <w:rFonts w:ascii="Times New Roman" w:hAnsi="Times New Roman"/>
                <w:b/>
              </w:rPr>
              <w:t>Kötü</w:t>
            </w:r>
          </w:p>
        </w:tc>
        <w:tc>
          <w:tcPr>
            <w:tcW w:w="760" w:type="dxa"/>
            <w:vAlign w:val="center"/>
          </w:tcPr>
          <w:p w:rsidRPr="00AB718B" w:rsidR="00F94438" w:rsidP="00351F4E" w:rsidRDefault="00F94438" w14:paraId="50251F28" w14:textId="77777777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AB718B">
              <w:rPr>
                <w:rFonts w:ascii="Times New Roman" w:hAnsi="Times New Roman"/>
                <w:b/>
              </w:rPr>
              <w:t>Çok Kötü</w:t>
            </w:r>
          </w:p>
        </w:tc>
      </w:tr>
      <w:tr w:rsidRPr="00C25D35" w:rsidR="00F94438" w:rsidTr="00EA257C" w14:paraId="5AC9D2BD" w14:textId="77777777">
        <w:trPr>
          <w:trHeight w:val="353"/>
        </w:trPr>
        <w:tc>
          <w:tcPr>
            <w:tcW w:w="6438" w:type="dxa"/>
            <w:vAlign w:val="center"/>
          </w:tcPr>
          <w:p w:rsidRPr="00C25D35" w:rsidR="00F94438" w:rsidP="00351F4E" w:rsidRDefault="00F94438" w14:paraId="346D6D47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25D35">
              <w:rPr>
                <w:rFonts w:ascii="Times New Roman" w:hAnsi="Times New Roman"/>
              </w:rPr>
              <w:t>Tezde kullanılan yöntem uygun mu?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65060E03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4548566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298E5AA5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55383572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68673785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087307B2" w14:textId="77777777">
        <w:trPr>
          <w:trHeight w:val="312"/>
        </w:trPr>
        <w:tc>
          <w:tcPr>
            <w:tcW w:w="6438" w:type="dxa"/>
            <w:vAlign w:val="center"/>
          </w:tcPr>
          <w:p w:rsidRPr="00C25D35" w:rsidR="00F94438" w:rsidP="00351F4E" w:rsidRDefault="00F94438" w14:paraId="0BA68C4F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25D35">
              <w:rPr>
                <w:rFonts w:ascii="Times New Roman" w:hAnsi="Times New Roman"/>
              </w:rPr>
              <w:t>Tez özgün mü?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0F61588B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248E758F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0840B71C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5BD5D94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3CBBB748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3867563D" w14:textId="77777777">
        <w:trPr>
          <w:trHeight w:val="320"/>
        </w:trPr>
        <w:tc>
          <w:tcPr>
            <w:tcW w:w="6438" w:type="dxa"/>
            <w:vAlign w:val="center"/>
          </w:tcPr>
          <w:p w:rsidRPr="00C25D35" w:rsidR="00F94438" w:rsidP="00351F4E" w:rsidRDefault="00F94438" w14:paraId="3FFAF687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25D35">
              <w:rPr>
                <w:rFonts w:ascii="Times New Roman" w:hAnsi="Times New Roman"/>
              </w:rPr>
              <w:t>Tezdeki literatür incelemesi yeterli mi?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19D08218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6F1B9F85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11C39220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16C9A32E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5085CF1C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4242D363" w14:textId="77777777">
        <w:trPr>
          <w:trHeight w:val="394"/>
        </w:trPr>
        <w:tc>
          <w:tcPr>
            <w:tcW w:w="6438" w:type="dxa"/>
            <w:vAlign w:val="center"/>
          </w:tcPr>
          <w:p w:rsidRPr="00C25D35" w:rsidR="00F94438" w:rsidP="00351F4E" w:rsidRDefault="00F94438" w14:paraId="6F643FAB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25D35">
              <w:rPr>
                <w:rFonts w:ascii="Times New Roman" w:hAnsi="Times New Roman"/>
              </w:rPr>
              <w:t>Tezde kullanılan yöntemin güncelliği hakkındaki görüşünüz nedir?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73EB7755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2B4DED98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67A0A17B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185FCD8B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2E5D0984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6649CDF9" w14:textId="77777777">
        <w:trPr>
          <w:trHeight w:val="366"/>
        </w:trPr>
        <w:tc>
          <w:tcPr>
            <w:tcW w:w="6438" w:type="dxa"/>
            <w:vAlign w:val="center"/>
          </w:tcPr>
          <w:p w:rsidRPr="00C25D35" w:rsidR="00F94438" w:rsidP="00351F4E" w:rsidRDefault="00F94438" w14:paraId="18B44CEB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25D35">
              <w:rPr>
                <w:rFonts w:ascii="Times New Roman" w:hAnsi="Times New Roman"/>
              </w:rPr>
              <w:t>Şekiller ve tablolar tezdeki bulguları yansıtıyor mu?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57F77F94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4CE6310C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5F482DC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004D022D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25591A11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3303BBB2" w14:textId="77777777">
        <w:trPr>
          <w:trHeight w:val="334"/>
        </w:trPr>
        <w:tc>
          <w:tcPr>
            <w:tcW w:w="6438" w:type="dxa"/>
            <w:vAlign w:val="center"/>
          </w:tcPr>
          <w:p w:rsidRPr="00C25D35" w:rsidR="00F94438" w:rsidP="00351F4E" w:rsidRDefault="00F94438" w14:paraId="386FC2D7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C25D35">
              <w:rPr>
                <w:rFonts w:ascii="Times New Roman" w:hAnsi="Times New Roman"/>
              </w:rPr>
              <w:t>Tezde elde edilen bulgular yeterince tartışılmış mı?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329295D6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C8B0384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C12B173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342E6218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7275F9F9" w14:textId="77777777">
            <w:pPr>
              <w:jc w:val="center"/>
            </w:pPr>
            <w:r w:rsidRPr="00C25D35">
              <w:sym w:font="Wingdings" w:char="F06F"/>
            </w:r>
          </w:p>
        </w:tc>
      </w:tr>
      <w:tr w:rsidRPr="00C25D35" w:rsidR="00F94438" w:rsidTr="00EA257C" w14:paraId="0FC334CF" w14:textId="77777777">
        <w:trPr>
          <w:trHeight w:val="380"/>
        </w:trPr>
        <w:tc>
          <w:tcPr>
            <w:tcW w:w="6438" w:type="dxa"/>
            <w:vAlign w:val="center"/>
          </w:tcPr>
          <w:p w:rsidRPr="00C25D35" w:rsidR="00F94438" w:rsidP="00351F4E" w:rsidRDefault="00F94438" w14:paraId="3144676B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C25D35">
              <w:rPr>
                <w:rFonts w:ascii="Times New Roman" w:hAnsi="Times New Roman"/>
              </w:rPr>
              <w:t>Tezdeki bulgular, sonuçlar bölümünde iyi özetlenmiş mi?</w:t>
            </w:r>
          </w:p>
        </w:tc>
        <w:tc>
          <w:tcPr>
            <w:tcW w:w="850" w:type="dxa"/>
            <w:vAlign w:val="center"/>
          </w:tcPr>
          <w:p w:rsidRPr="00C25D35" w:rsidR="00F94438" w:rsidP="00351F4E" w:rsidRDefault="00F94438" w14:paraId="28403FDA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43DE48B7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41986900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09" w:type="dxa"/>
            <w:vAlign w:val="center"/>
          </w:tcPr>
          <w:p w:rsidRPr="00C25D35" w:rsidR="00F94438" w:rsidP="00351F4E" w:rsidRDefault="00F94438" w14:paraId="0F00FAA5" w14:textId="77777777">
            <w:pPr>
              <w:jc w:val="center"/>
            </w:pPr>
            <w:r w:rsidRPr="00C25D35">
              <w:sym w:font="Wingdings" w:char="F06F"/>
            </w:r>
          </w:p>
        </w:tc>
        <w:tc>
          <w:tcPr>
            <w:tcW w:w="760" w:type="dxa"/>
            <w:vAlign w:val="center"/>
          </w:tcPr>
          <w:p w:rsidRPr="00C25D35" w:rsidR="00F94438" w:rsidP="00351F4E" w:rsidRDefault="00F94438" w14:paraId="339C5705" w14:textId="77777777">
            <w:pPr>
              <w:jc w:val="center"/>
            </w:pPr>
            <w:r w:rsidRPr="00C25D35">
              <w:sym w:font="Wingdings" w:char="F06F"/>
            </w:r>
          </w:p>
        </w:tc>
      </w:tr>
    </w:tbl>
    <w:p w:rsidRPr="00C25D35" w:rsidR="00F94438" w:rsidP="00F94438" w:rsidRDefault="00F94438" w14:paraId="4ECDA272" w14:textId="77777777"/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5"/>
      </w:tblGrid>
      <w:tr w:rsidRPr="00C25D35" w:rsidR="00F94438" w:rsidTr="00EA257C" w14:paraId="73312349" w14:textId="77777777">
        <w:trPr>
          <w:trHeight w:val="384"/>
        </w:trPr>
        <w:tc>
          <w:tcPr>
            <w:tcW w:w="10206" w:type="dxa"/>
            <w:vAlign w:val="center"/>
          </w:tcPr>
          <w:p w:rsidRPr="00C25D35" w:rsidR="00F94438" w:rsidP="00351F4E" w:rsidRDefault="00F94438" w14:paraId="41DDC090" w14:textId="77777777">
            <w:r w:rsidRPr="00C25D35">
              <w:rPr>
                <w:b/>
              </w:rPr>
              <w:t>Tez hakkında verdiğiniz kararın gerekçelerini yazınız. (Gerekirse ek sayfa kullanınız.)</w:t>
            </w:r>
          </w:p>
        </w:tc>
      </w:tr>
      <w:tr w:rsidRPr="00C25D35" w:rsidR="00F94438" w:rsidTr="00EA257C" w14:paraId="52BB9A6C" w14:textId="77777777">
        <w:trPr>
          <w:trHeight w:val="1969"/>
        </w:trPr>
        <w:tc>
          <w:tcPr>
            <w:tcW w:w="10206" w:type="dxa"/>
            <w:vAlign w:val="center"/>
          </w:tcPr>
          <w:p w:rsidRPr="00C25D35" w:rsidR="00F94438" w:rsidP="00351F4E" w:rsidRDefault="00F94438" w14:paraId="3F239298" w14:textId="77777777">
            <w:pPr>
              <w:spacing w:before="120" w:after="120"/>
            </w:pPr>
          </w:p>
        </w:tc>
      </w:tr>
    </w:tbl>
    <w:p w:rsidR="00F94438" w:rsidP="00F94438" w:rsidRDefault="00F94438" w14:paraId="02200CD6" w14:textId="77777777">
      <w:pPr>
        <w:ind w:hanging="567"/>
        <w:rPr>
          <w:b/>
        </w:rPr>
      </w:pPr>
    </w:p>
    <w:p w:rsidRPr="00C25D35" w:rsidR="00F94438" w:rsidP="00F94438" w:rsidRDefault="00F94438" w14:paraId="22991AED" w14:textId="77777777">
      <w:pPr>
        <w:rPr>
          <w:b/>
        </w:rPr>
      </w:pPr>
      <w:r w:rsidRPr="00C25D35">
        <w:rPr>
          <w:b/>
        </w:rPr>
        <w:t>Tezin kabulü konusundaki görüşünüz:</w:t>
      </w: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  <w:gridCol w:w="4524"/>
      </w:tblGrid>
      <w:tr w:rsidRPr="00C25D35" w:rsidR="00F94438" w:rsidTr="00EA257C" w14:paraId="588B0FF5" w14:textId="77777777">
        <w:trPr>
          <w:trHeight w:val="682"/>
        </w:trPr>
        <w:tc>
          <w:tcPr>
            <w:tcW w:w="5668" w:type="dxa"/>
          </w:tcPr>
          <w:p w:rsidRPr="00C25D35" w:rsidR="00F94438" w:rsidP="00351F4E" w:rsidRDefault="00F94438" w14:paraId="66AABDE1" w14:textId="77777777">
            <w:pPr>
              <w:spacing w:before="120"/>
            </w:pPr>
            <w:r w:rsidRPr="00C25D35">
              <w:sym w:font="Wingdings" w:char="F06F"/>
            </w:r>
            <w:r w:rsidRPr="00C25D35">
              <w:t xml:space="preserve">   Değişikliğe gerek yoktur.</w:t>
            </w:r>
          </w:p>
          <w:p w:rsidRPr="00C25D35" w:rsidR="00F94438" w:rsidP="00351F4E" w:rsidRDefault="00F94438" w14:paraId="3F435208" w14:textId="77777777">
            <w:r w:rsidRPr="00C25D35">
              <w:sym w:font="Wingdings" w:char="F06F"/>
            </w:r>
            <w:r w:rsidRPr="00C25D35">
              <w:t xml:space="preserve">   Şekil yönünden bazı değişikliklere gerek vardır.</w:t>
            </w:r>
          </w:p>
        </w:tc>
        <w:tc>
          <w:tcPr>
            <w:tcW w:w="4538" w:type="dxa"/>
          </w:tcPr>
          <w:p w:rsidRPr="00C25D35" w:rsidR="00F94438" w:rsidP="00351F4E" w:rsidRDefault="00F94438" w14:paraId="14AEC8F6" w14:textId="77777777">
            <w:pPr>
              <w:spacing w:before="120"/>
            </w:pPr>
            <w:r w:rsidRPr="00C25D35">
              <w:sym w:font="Wingdings" w:char="F06F"/>
            </w:r>
            <w:r w:rsidRPr="00C25D35">
              <w:t xml:space="preserve">   Reddedilmesi gerekir.</w:t>
            </w:r>
          </w:p>
          <w:p w:rsidRPr="00C25D35" w:rsidR="00F94438" w:rsidP="00351F4E" w:rsidRDefault="00F94438" w14:paraId="106046DC" w14:textId="77777777">
            <w:pPr>
              <w:spacing w:after="120"/>
            </w:pPr>
            <w:r w:rsidRPr="00C25D35">
              <w:sym w:font="Wingdings" w:char="F06F"/>
            </w:r>
            <w:r w:rsidRPr="00C25D35">
              <w:t xml:space="preserve">   İçerik yönünden değişikliklere gerek vardır.</w:t>
            </w:r>
          </w:p>
        </w:tc>
      </w:tr>
    </w:tbl>
    <w:p w:rsidRPr="00C25D35" w:rsidR="00F94438" w:rsidP="00F94438" w:rsidRDefault="00F94438" w14:paraId="69F00005" w14:textId="77777777">
      <w:r w:rsidRPr="00C25D35">
        <w:t xml:space="preserve"> </w:t>
      </w: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6"/>
        <w:gridCol w:w="5339"/>
      </w:tblGrid>
      <w:tr w:rsidRPr="00C25D35" w:rsidR="00F94438" w:rsidTr="00EA257C" w14:paraId="543EF10B" w14:textId="77777777">
        <w:trPr>
          <w:trHeight w:val="340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Pr="00C25D35" w:rsidR="00F94438" w:rsidP="00351F4E" w:rsidRDefault="00F94438" w14:paraId="373DADBD" w14:textId="77777777">
            <w:pPr>
              <w:pStyle w:val="Balk5"/>
              <w:spacing w:before="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25D35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Öğretim Üyesinin,</w:t>
            </w:r>
          </w:p>
        </w:tc>
      </w:tr>
      <w:tr w:rsidRPr="00C25D35" w:rsidR="00F94438" w:rsidTr="00EA257C" w14:paraId="03C8723A" w14:textId="77777777">
        <w:trPr>
          <w:trHeight w:val="454"/>
        </w:trPr>
        <w:tc>
          <w:tcPr>
            <w:tcW w:w="10235" w:type="dxa"/>
            <w:gridSpan w:val="2"/>
            <w:vAlign w:val="center"/>
          </w:tcPr>
          <w:p w:rsidRPr="00C25D35" w:rsidR="00F94438" w:rsidP="00351F4E" w:rsidRDefault="00EA257C" w14:paraId="0DB2147B" w14:textId="2AFECB82">
            <w:proofErr w:type="spellStart"/>
            <w:r>
              <w:rPr>
                <w:b/>
              </w:rPr>
              <w:t>Ü</w:t>
            </w:r>
            <w:r w:rsidRPr="00C25D35" w:rsidR="00F94438">
              <w:rPr>
                <w:b/>
              </w:rPr>
              <w:t>nvanı</w:t>
            </w:r>
            <w:proofErr w:type="spellEnd"/>
            <w:r w:rsidRPr="00C25D35" w:rsidR="00F94438">
              <w:rPr>
                <w:b/>
              </w:rPr>
              <w:t>, Adı ve Soyadı:</w:t>
            </w:r>
          </w:p>
        </w:tc>
      </w:tr>
      <w:tr w:rsidRPr="00C25D35" w:rsidR="00F94438" w:rsidTr="00EA257C" w14:paraId="2BB0B30C" w14:textId="77777777">
        <w:trPr>
          <w:trHeight w:val="454"/>
        </w:trPr>
        <w:tc>
          <w:tcPr>
            <w:tcW w:w="4864" w:type="dxa"/>
            <w:vAlign w:val="center"/>
          </w:tcPr>
          <w:p w:rsidRPr="00C25D35" w:rsidR="00F94438" w:rsidP="00351F4E" w:rsidRDefault="00F94438" w14:paraId="3BD2CFBF" w14:textId="77777777">
            <w:pPr>
              <w:rPr>
                <w:b/>
              </w:rPr>
            </w:pPr>
            <w:r w:rsidRPr="00C25D35">
              <w:rPr>
                <w:b/>
              </w:rPr>
              <w:t xml:space="preserve">E-Posta  </w:t>
            </w:r>
            <w:proofErr w:type="gramStart"/>
            <w:r w:rsidRPr="00C25D35">
              <w:rPr>
                <w:b/>
              </w:rPr>
              <w:t xml:space="preserve">  :</w:t>
            </w:r>
            <w:proofErr w:type="gramEnd"/>
          </w:p>
        </w:tc>
        <w:tc>
          <w:tcPr>
            <w:tcW w:w="5371" w:type="dxa"/>
            <w:vAlign w:val="center"/>
          </w:tcPr>
          <w:p w:rsidRPr="00C25D35" w:rsidR="00F94438" w:rsidP="00351F4E" w:rsidRDefault="00F94438" w14:paraId="2178A077" w14:textId="77777777">
            <w:pPr>
              <w:rPr>
                <w:b/>
              </w:rPr>
            </w:pPr>
            <w:r w:rsidRPr="00C25D35">
              <w:rPr>
                <w:b/>
              </w:rPr>
              <w:t>Tarih:</w:t>
            </w:r>
          </w:p>
        </w:tc>
      </w:tr>
      <w:tr w:rsidRPr="00C25D35" w:rsidR="00F94438" w:rsidTr="00EA257C" w14:paraId="04C02B1F" w14:textId="77777777">
        <w:trPr>
          <w:trHeight w:val="454"/>
        </w:trPr>
        <w:tc>
          <w:tcPr>
            <w:tcW w:w="4864" w:type="dxa"/>
            <w:vAlign w:val="center"/>
          </w:tcPr>
          <w:p w:rsidRPr="00C25D35" w:rsidR="00F94438" w:rsidP="00351F4E" w:rsidRDefault="00F94438" w14:paraId="34D1A794" w14:textId="77777777">
            <w:pPr>
              <w:rPr>
                <w:b/>
              </w:rPr>
            </w:pPr>
            <w:r w:rsidRPr="00C25D35">
              <w:rPr>
                <w:b/>
              </w:rPr>
              <w:t xml:space="preserve">Faks       </w:t>
            </w:r>
            <w:proofErr w:type="gramStart"/>
            <w:r w:rsidRPr="00C25D35">
              <w:rPr>
                <w:b/>
              </w:rPr>
              <w:t xml:space="preserve">  :</w:t>
            </w:r>
            <w:proofErr w:type="gramEnd"/>
          </w:p>
        </w:tc>
        <w:tc>
          <w:tcPr>
            <w:tcW w:w="5371" w:type="dxa"/>
            <w:vMerge w:val="restart"/>
            <w:vAlign w:val="center"/>
          </w:tcPr>
          <w:p w:rsidRPr="00C25D35" w:rsidR="00F94438" w:rsidP="00351F4E" w:rsidRDefault="00F94438" w14:paraId="6A16B8E5" w14:textId="77777777">
            <w:pPr>
              <w:rPr>
                <w:b/>
              </w:rPr>
            </w:pPr>
            <w:r w:rsidRPr="00C25D35">
              <w:rPr>
                <w:b/>
              </w:rPr>
              <w:t>İmza:</w:t>
            </w:r>
          </w:p>
        </w:tc>
      </w:tr>
      <w:tr w:rsidRPr="00C25D35" w:rsidR="00F94438" w:rsidTr="00EA257C" w14:paraId="345F273D" w14:textId="77777777">
        <w:trPr>
          <w:trHeight w:val="454"/>
        </w:trPr>
        <w:tc>
          <w:tcPr>
            <w:tcW w:w="4864" w:type="dxa"/>
            <w:vAlign w:val="center"/>
          </w:tcPr>
          <w:p w:rsidRPr="00C25D35" w:rsidR="00F94438" w:rsidP="00351F4E" w:rsidRDefault="00F94438" w14:paraId="5B42F663" w14:textId="77777777">
            <w:pPr>
              <w:rPr>
                <w:b/>
              </w:rPr>
            </w:pPr>
            <w:r w:rsidRPr="00C25D35">
              <w:rPr>
                <w:b/>
              </w:rPr>
              <w:t xml:space="preserve">Telefon </w:t>
            </w:r>
            <w:proofErr w:type="gramStart"/>
            <w:r w:rsidRPr="00C25D35">
              <w:rPr>
                <w:b/>
              </w:rPr>
              <w:t xml:space="preserve">  :</w:t>
            </w:r>
            <w:proofErr w:type="gramEnd"/>
          </w:p>
        </w:tc>
        <w:tc>
          <w:tcPr>
            <w:tcW w:w="5371" w:type="dxa"/>
            <w:vMerge/>
            <w:vAlign w:val="center"/>
          </w:tcPr>
          <w:p w:rsidRPr="00C25D35" w:rsidR="00F94438" w:rsidP="00351F4E" w:rsidRDefault="00F94438" w14:paraId="32F321A9" w14:textId="77777777"/>
        </w:tc>
      </w:tr>
    </w:tbl>
    <w:p w:rsidRPr="00F94438" w:rsidR="007A2926" w:rsidP="00F94438" w:rsidRDefault="007A2926" w14:paraId="5CF6BC7C" w14:textId="77777777"/>
    <w:sectPr w:rsidRPr="00F94438" w:rsidR="007A2926" w:rsidSect="00224FD7">
      <w:footerReference r:id="R1de1de48f3ce4e0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2BA2" w14:textId="77777777" w:rsidR="00216CC8" w:rsidRDefault="00216CC8">
      <w:r>
        <w:separator/>
      </w:r>
    </w:p>
  </w:endnote>
  <w:endnote w:type="continuationSeparator" w:id="0">
    <w:p w14:paraId="53BBBCEE" w14:textId="77777777" w:rsidR="00216CC8" w:rsidRDefault="0021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DB1D" w14:textId="77777777" w:rsidR="00216CC8" w:rsidRDefault="00216CC8">
      <w:r>
        <w:separator/>
      </w:r>
    </w:p>
  </w:footnote>
  <w:footnote w:type="continuationSeparator" w:id="0">
    <w:p w14:paraId="3C9D2946" w14:textId="77777777" w:rsidR="00216CC8" w:rsidRDefault="00216CC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 LİSANS TEZİ SAVUNMASI JÜRİ DEĞERLENDİRME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FRM/LES/06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9"/>
  </w:num>
  <w:num w:numId="7" w16cid:durableId="1360739564">
    <w:abstractNumId w:val="6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7"/>
  </w:num>
  <w:num w:numId="26" w16cid:durableId="1230728084">
    <w:abstractNumId w:val="28"/>
  </w:num>
  <w:num w:numId="27" w16cid:durableId="457574076">
    <w:abstractNumId w:val="16"/>
  </w:num>
  <w:num w:numId="28" w16cid:durableId="1023478533">
    <w:abstractNumId w:val="1"/>
  </w:num>
  <w:num w:numId="29" w16cid:durableId="1314289187">
    <w:abstractNumId w:val="12"/>
  </w:num>
  <w:num w:numId="30" w16cid:durableId="4018151">
    <w:abstractNumId w:val="9"/>
  </w:num>
  <w:num w:numId="31" w16cid:durableId="1475944814">
    <w:abstractNumId w:val="26"/>
  </w:num>
  <w:num w:numId="32" w16cid:durableId="88934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175F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16CC8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66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257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4EC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07C"/>
    <w:rsid w:val="00F92592"/>
    <w:rsid w:val="00F934A0"/>
    <w:rsid w:val="00F94438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de1de48f3ce4e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 Lisans Tezi Savunması Jüri Değerlendirme Formu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2025-01-10T07:52:00Z</dcterms:created>
  <dcterms:modified xsi:type="dcterms:W3CDTF">2025-01-10T07:52:00Z</dcterms:modified>
</cp:coreProperties>
</file>